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F82A" w14:textId="0BBD06EA" w:rsidR="0045299E" w:rsidRPr="002E4BD8" w:rsidRDefault="002E4BD8" w:rsidP="00A3168B">
      <w:pPr>
        <w:spacing w:after="0" w:line="360" w:lineRule="auto"/>
        <w:ind w:right="-547"/>
        <w:rPr>
          <w:rFonts w:ascii="Arial" w:hAnsi="Arial" w:cs="Arial"/>
          <w:b/>
        </w:rPr>
      </w:pPr>
      <w:bookmarkStart w:id="0" w:name="_Hlk80098732"/>
      <w:bookmarkStart w:id="1" w:name="_Hlk80095063"/>
      <w:r w:rsidRPr="002E4BD8">
        <w:rPr>
          <w:rFonts w:ascii="Arial" w:hAnsi="Arial" w:cs="Arial"/>
          <w:b/>
          <w:sz w:val="32"/>
        </w:rPr>
        <w:t>G</w:t>
      </w:r>
      <w:r w:rsidRPr="002E4BD8">
        <w:rPr>
          <w:rFonts w:ascii="Arial" w:hAnsi="Arial" w:cs="Arial"/>
          <w:b/>
          <w:smallCaps/>
          <w:sz w:val="32"/>
        </w:rPr>
        <w:t>lobal</w:t>
      </w:r>
      <w:r w:rsidRPr="002E4BD8">
        <w:rPr>
          <w:rFonts w:ascii="Arial" w:hAnsi="Arial" w:cs="Arial"/>
          <w:b/>
          <w:sz w:val="32"/>
        </w:rPr>
        <w:t xml:space="preserve"> G</w:t>
      </w:r>
      <w:r w:rsidRPr="002E4BD8">
        <w:rPr>
          <w:rFonts w:ascii="Arial" w:hAnsi="Arial" w:cs="Arial"/>
          <w:b/>
          <w:smallCaps/>
          <w:sz w:val="32"/>
        </w:rPr>
        <w:t>rant</w:t>
      </w:r>
      <w:r w:rsidRPr="002E4BD8">
        <w:rPr>
          <w:rFonts w:ascii="Arial" w:hAnsi="Arial" w:cs="Arial"/>
          <w:b/>
          <w:sz w:val="32"/>
        </w:rPr>
        <w:t xml:space="preserve"> S</w:t>
      </w:r>
      <w:r w:rsidRPr="002E4BD8">
        <w:rPr>
          <w:rFonts w:ascii="Arial" w:hAnsi="Arial" w:cs="Arial"/>
          <w:b/>
          <w:smallCaps/>
          <w:sz w:val="32"/>
        </w:rPr>
        <w:t>cholarship</w:t>
      </w:r>
      <w:bookmarkEnd w:id="0"/>
      <w:r w:rsidRPr="002E4BD8">
        <w:rPr>
          <w:rFonts w:ascii="Arial" w:hAnsi="Arial" w:cs="Arial"/>
          <w:b/>
          <w:sz w:val="32"/>
        </w:rPr>
        <w:t xml:space="preserve"> </w:t>
      </w:r>
      <w:r w:rsidR="00EF79F6" w:rsidRPr="002E4BD8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502B288" wp14:editId="7E61B6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1109" cy="825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F 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09" cy="82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202</w:t>
      </w:r>
      <w:r w:rsidR="009F6698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-202</w:t>
      </w:r>
      <w:r w:rsidR="009F6698">
        <w:rPr>
          <w:rFonts w:ascii="Arial" w:hAnsi="Arial" w:cs="Arial"/>
          <w:b/>
          <w:sz w:val="32"/>
        </w:rPr>
        <w:t>5</w:t>
      </w:r>
    </w:p>
    <w:bookmarkEnd w:id="1"/>
    <w:p w14:paraId="1E56C69D" w14:textId="4F8FE0C1" w:rsidR="002E4BD8" w:rsidRDefault="00EF79F6" w:rsidP="002E4BD8">
      <w:pPr>
        <w:spacing w:after="0" w:line="360" w:lineRule="auto"/>
        <w:rPr>
          <w:rFonts w:ascii="Arial" w:hAnsi="Arial" w:cs="Arial"/>
        </w:rPr>
      </w:pPr>
      <w:r w:rsidRPr="002E4BD8">
        <w:rPr>
          <w:rFonts w:ascii="Arial" w:hAnsi="Arial" w:cs="Arial"/>
          <w:b/>
          <w:sz w:val="28"/>
        </w:rPr>
        <w:t>A</w:t>
      </w:r>
      <w:r w:rsidR="002E4BD8">
        <w:rPr>
          <w:rFonts w:ascii="Arial" w:hAnsi="Arial" w:cs="Arial"/>
          <w:b/>
          <w:sz w:val="28"/>
        </w:rPr>
        <w:t>cademic</w:t>
      </w:r>
      <w:r w:rsidRPr="002E4BD8">
        <w:rPr>
          <w:rFonts w:ascii="Arial" w:hAnsi="Arial" w:cs="Arial"/>
          <w:b/>
          <w:sz w:val="28"/>
        </w:rPr>
        <w:t xml:space="preserve"> R</w:t>
      </w:r>
      <w:r w:rsidR="002E4BD8">
        <w:rPr>
          <w:rFonts w:ascii="Arial" w:hAnsi="Arial" w:cs="Arial"/>
          <w:b/>
          <w:sz w:val="28"/>
        </w:rPr>
        <w:t>ecommendation</w:t>
      </w:r>
      <w:r w:rsidRPr="002E4BD8">
        <w:rPr>
          <w:rFonts w:ascii="Arial" w:hAnsi="Arial" w:cs="Arial"/>
          <w:b/>
          <w:sz w:val="28"/>
        </w:rPr>
        <w:t xml:space="preserve"> F</w:t>
      </w:r>
      <w:r w:rsidR="002E4BD8">
        <w:rPr>
          <w:rFonts w:ascii="Arial" w:hAnsi="Arial" w:cs="Arial"/>
          <w:b/>
          <w:sz w:val="28"/>
        </w:rPr>
        <w:t>orm</w:t>
      </w:r>
    </w:p>
    <w:p w14:paraId="388C1D4E" w14:textId="7A70879D" w:rsidR="00EF79F6" w:rsidRPr="002E4BD8" w:rsidRDefault="00EF79F6" w:rsidP="00B532DD">
      <w:pPr>
        <w:spacing w:after="120" w:line="360" w:lineRule="auto"/>
        <w:rPr>
          <w:rFonts w:ascii="Arial" w:hAnsi="Arial" w:cs="Arial"/>
          <w:b/>
          <w:sz w:val="28"/>
        </w:rPr>
      </w:pPr>
      <w:r w:rsidRPr="002E4BD8">
        <w:rPr>
          <w:rFonts w:ascii="Arial" w:hAnsi="Arial" w:cs="Arial"/>
          <w:b/>
          <w:sz w:val="28"/>
        </w:rPr>
        <w:t>Rotary District 7980</w:t>
      </w:r>
    </w:p>
    <w:p w14:paraId="0E30E1B3" w14:textId="1F4B3157" w:rsidR="00EF79F6" w:rsidRPr="002E4BD8" w:rsidRDefault="00EF79F6" w:rsidP="00B532DD">
      <w:pPr>
        <w:spacing w:after="240"/>
        <w:rPr>
          <w:rFonts w:ascii="Arial" w:hAnsi="Arial" w:cs="Arial"/>
          <w:sz w:val="24"/>
        </w:rPr>
      </w:pPr>
      <w:r w:rsidRPr="002E4BD8">
        <w:rPr>
          <w:rFonts w:ascii="Arial" w:hAnsi="Arial" w:cs="Arial"/>
          <w:sz w:val="24"/>
        </w:rPr>
        <w:t xml:space="preserve">This evaluation should be sent to the </w:t>
      </w:r>
      <w:r w:rsidRPr="002E4BD8">
        <w:rPr>
          <w:rFonts w:ascii="Arial" w:hAnsi="Arial" w:cs="Arial"/>
          <w:b/>
          <w:sz w:val="24"/>
          <w:u w:val="single"/>
        </w:rPr>
        <w:t>sponsor Rotarian</w:t>
      </w:r>
      <w:r w:rsidRPr="002E4BD8">
        <w:rPr>
          <w:rFonts w:ascii="Arial" w:hAnsi="Arial" w:cs="Arial"/>
          <w:sz w:val="24"/>
        </w:rPr>
        <w:t xml:space="preserve"> named on your application. </w:t>
      </w:r>
      <w:r w:rsidR="002E4BD8" w:rsidRPr="002E4BD8">
        <w:rPr>
          <w:rFonts w:ascii="Arial" w:hAnsi="Arial" w:cs="Arial"/>
          <w:sz w:val="24"/>
        </w:rPr>
        <w:br/>
        <w:t xml:space="preserve">Please </w:t>
      </w:r>
      <w:r w:rsidR="002E4BD8" w:rsidRPr="002E4BD8">
        <w:rPr>
          <w:rFonts w:ascii="Arial" w:hAnsi="Arial" w:cs="Arial"/>
          <w:b/>
          <w:sz w:val="24"/>
        </w:rPr>
        <w:t>d</w:t>
      </w:r>
      <w:r w:rsidRPr="002E4BD8">
        <w:rPr>
          <w:rFonts w:ascii="Arial" w:hAnsi="Arial" w:cs="Arial"/>
          <w:b/>
          <w:sz w:val="24"/>
        </w:rPr>
        <w:t>o not</w:t>
      </w:r>
      <w:r w:rsidRPr="002E4BD8">
        <w:rPr>
          <w:rFonts w:ascii="Arial" w:hAnsi="Arial" w:cs="Arial"/>
          <w:sz w:val="24"/>
        </w:rPr>
        <w:t xml:space="preserve"> send this form directly to the District 7980 Scholarship committee.</w:t>
      </w:r>
    </w:p>
    <w:p w14:paraId="72616090" w14:textId="77777777" w:rsidR="00EF79F6" w:rsidRPr="002E4BD8" w:rsidRDefault="00EF79F6" w:rsidP="00EF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80"/>
        <w:rPr>
          <w:rFonts w:ascii="Arial" w:hAnsi="Arial" w:cs="Arial"/>
          <w:b/>
        </w:rPr>
      </w:pPr>
      <w:r w:rsidRPr="002E4BD8">
        <w:rPr>
          <w:rFonts w:ascii="Arial" w:hAnsi="Arial" w:cs="Arial"/>
          <w:b/>
        </w:rPr>
        <w:t>SECTION 1 – To be completed by the applicant</w:t>
      </w:r>
    </w:p>
    <w:p w14:paraId="49C065D4" w14:textId="77777777" w:rsidR="008E3088" w:rsidRDefault="00EF79F6" w:rsidP="008E3088">
      <w:pPr>
        <w:spacing w:before="120" w:after="0"/>
        <w:rPr>
          <w:rFonts w:ascii="Arial" w:hAnsi="Arial" w:cs="Arial"/>
        </w:rPr>
      </w:pPr>
      <w:r w:rsidRPr="00B532DD">
        <w:rPr>
          <w:rFonts w:ascii="Arial" w:hAnsi="Arial" w:cs="Arial"/>
          <w:b/>
        </w:rPr>
        <w:t>Name of Applicant: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me of Applicant"/>
          <w:tag w:val="Name of Applicant"/>
          <w:id w:val="-58710761"/>
          <w:lock w:val="sdtLocked"/>
          <w:placeholder>
            <w:docPart w:val="4A8CF418F7B84DA6AAD86D85DE7AF7CD"/>
          </w:placeholder>
          <w:showingPlcHdr/>
        </w:sdtPr>
        <w:sdtContent>
          <w:r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39E64E2" w14:textId="77777777" w:rsidR="008E3088" w:rsidRDefault="00EF79F6" w:rsidP="008E3088">
      <w:pPr>
        <w:spacing w:before="120" w:after="0"/>
        <w:rPr>
          <w:rFonts w:ascii="Arial" w:hAnsi="Arial" w:cs="Arial"/>
        </w:rPr>
      </w:pPr>
      <w:r w:rsidRPr="00B532DD">
        <w:rPr>
          <w:rFonts w:ascii="Arial" w:hAnsi="Arial" w:cs="Arial"/>
          <w:b/>
        </w:rPr>
        <w:t>Local Rotary Club/Sponsor Rotarian Name &amp; Address</w:t>
      </w:r>
      <w:r w:rsidR="00942FB1" w:rsidRPr="00B532DD">
        <w:rPr>
          <w:rFonts w:ascii="Arial" w:hAnsi="Arial" w:cs="Arial"/>
          <w:b/>
        </w:rPr>
        <w:t xml:space="preserve"> &amp; email address &amp; Tax ID Number: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ponsoring Club Info"/>
          <w:tag w:val="Sponsoring Club Info"/>
          <w:id w:val="-1445767646"/>
          <w:lock w:val="sdtLocked"/>
          <w:placeholder>
            <w:docPart w:val="65B7F658EAC5437184860615CA48EC0F"/>
          </w:placeholder>
          <w:showingPlcHdr/>
        </w:sdtPr>
        <w:sdtContent>
          <w:r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81DAC48" w14:textId="26E01A67" w:rsidR="00EF79F6" w:rsidRPr="002E4BD8" w:rsidRDefault="00EF79F6" w:rsidP="008E3088">
      <w:pPr>
        <w:spacing w:before="120" w:after="240"/>
        <w:rPr>
          <w:rFonts w:ascii="Arial" w:hAnsi="Arial" w:cs="Arial"/>
        </w:rPr>
      </w:pPr>
      <w:r w:rsidRPr="002E4BD8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-136311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E93">
            <w:rPr>
              <w:rFonts w:ascii="MS Gothic" w:eastAsia="MS Gothic" w:hAnsi="MS Gothic" w:cs="Arial" w:hint="eastAsia"/>
            </w:rPr>
            <w:t>☐</w:t>
          </w:r>
        </w:sdtContent>
      </w:sdt>
      <w:r w:rsidR="009C0E93">
        <w:rPr>
          <w:rFonts w:ascii="Arial" w:hAnsi="Arial" w:cs="Arial"/>
        </w:rPr>
        <w:t xml:space="preserve">  </w:t>
      </w:r>
      <w:r w:rsidRPr="002E4BD8">
        <w:rPr>
          <w:rFonts w:ascii="Arial" w:hAnsi="Arial" w:cs="Arial"/>
        </w:rPr>
        <w:t xml:space="preserve">waive  </w:t>
      </w:r>
      <w:sdt>
        <w:sdtPr>
          <w:rPr>
            <w:rFonts w:ascii="Arial" w:hAnsi="Arial" w:cs="Arial"/>
          </w:rPr>
          <w:id w:val="-83653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E93">
            <w:rPr>
              <w:rFonts w:ascii="MS Gothic" w:eastAsia="MS Gothic" w:hAnsi="MS Gothic" w:cs="Arial" w:hint="eastAsia"/>
            </w:rPr>
            <w:t>☐</w:t>
          </w:r>
        </w:sdtContent>
      </w:sdt>
      <w:r w:rsidRPr="002E4BD8">
        <w:rPr>
          <w:rFonts w:ascii="Arial" w:hAnsi="Arial" w:cs="Arial"/>
        </w:rPr>
        <w:t xml:space="preserve">  do not waive my right of access to the following information.</w:t>
      </w:r>
    </w:p>
    <w:p w14:paraId="356725EA" w14:textId="77777777" w:rsidR="00EF79F6" w:rsidRPr="002E4BD8" w:rsidRDefault="00EF79F6" w:rsidP="00EF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80"/>
        <w:rPr>
          <w:rFonts w:ascii="Arial" w:hAnsi="Arial" w:cs="Arial"/>
          <w:b/>
        </w:rPr>
      </w:pPr>
      <w:r w:rsidRPr="002E4BD8">
        <w:rPr>
          <w:rFonts w:ascii="Arial" w:hAnsi="Arial" w:cs="Arial"/>
          <w:b/>
        </w:rPr>
        <w:t>SECTION 2 – To be completed by the person making the recommendation</w:t>
      </w:r>
    </w:p>
    <w:p w14:paraId="1ACE5E22" w14:textId="55EFB637" w:rsidR="008E3088" w:rsidRPr="008E3088" w:rsidRDefault="00EF79F6" w:rsidP="008E3088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long, and in what capacity, have you known the applicant?</w:t>
      </w:r>
      <w:r w:rsidR="008E3088" w:rsidRPr="008E3088">
        <w:rPr>
          <w:rFonts w:ascii="Arial" w:hAnsi="Arial" w:cs="Arial"/>
        </w:rPr>
        <w:t xml:space="preserve"> </w:t>
      </w:r>
      <w:sdt>
        <w:sdtPr>
          <w:alias w:val="Relationship with Applicant"/>
          <w:tag w:val="Relationship with Applicant"/>
          <w:id w:val="-1008905773"/>
          <w:lock w:val="sdtLocked"/>
          <w:placeholder>
            <w:docPart w:val="7633EFEFB292454BB4CEF4ACF5E7FFEB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>
        <w:br/>
      </w:r>
      <w:r w:rsidR="008E3088">
        <w:br/>
      </w:r>
      <w:r w:rsidR="008E3088">
        <w:br/>
      </w:r>
      <w:r w:rsidR="008E3088">
        <w:br/>
      </w:r>
    </w:p>
    <w:p w14:paraId="75331DC2" w14:textId="77777777" w:rsidR="008E3088" w:rsidRDefault="00EF79F6" w:rsidP="00942FB1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does the candidate adapt to difference in points of view? Please cite examples.</w:t>
      </w:r>
      <w:r w:rsidR="008E30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oints of View"/>
          <w:tag w:val="Points of View"/>
          <w:id w:val="1497225835"/>
          <w:lock w:val="sdtLocked"/>
          <w:placeholder>
            <w:docPart w:val="E1AA83108C4F4AB698144A80023C1343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</w:p>
    <w:p w14:paraId="4C0829C9" w14:textId="77777777" w:rsidR="008E3088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The candidate’s proposed field of study must align with one of Rotary’s s</w:t>
      </w:r>
      <w:r w:rsidR="00942FB1" w:rsidRPr="008E3088">
        <w:rPr>
          <w:rFonts w:ascii="Arial" w:hAnsi="Arial" w:cs="Arial"/>
        </w:rPr>
        <w:t>even</w:t>
      </w:r>
      <w:r w:rsidRPr="008E3088">
        <w:rPr>
          <w:rFonts w:ascii="Arial" w:hAnsi="Arial" w:cs="Arial"/>
        </w:rPr>
        <w:t xml:space="preserve"> areas of</w:t>
      </w:r>
      <w:r w:rsidR="001717F0" w:rsidRPr="008E3088">
        <w:rPr>
          <w:rFonts w:ascii="Arial" w:hAnsi="Arial" w:cs="Arial"/>
        </w:rPr>
        <w:t xml:space="preserve"> </w:t>
      </w:r>
      <w:r w:rsidRPr="008E3088">
        <w:rPr>
          <w:rFonts w:ascii="Arial" w:hAnsi="Arial" w:cs="Arial"/>
        </w:rPr>
        <w:t xml:space="preserve">focus: </w:t>
      </w:r>
      <w:r w:rsidR="008E3088" w:rsidRPr="008E3088">
        <w:rPr>
          <w:rFonts w:ascii="Arial" w:hAnsi="Arial" w:cs="Arial"/>
        </w:rPr>
        <w:t>(</w:t>
      </w:r>
      <w:bookmarkStart w:id="2" w:name="_Hlk80098386"/>
      <w:r w:rsidR="008E3088" w:rsidRPr="008E3088">
        <w:rPr>
          <w:rFonts w:ascii="Arial" w:hAnsi="Arial" w:cs="Arial"/>
        </w:rPr>
        <w:t>1) P</w:t>
      </w:r>
      <w:r w:rsidRPr="008E3088">
        <w:rPr>
          <w:rFonts w:ascii="Arial" w:hAnsi="Arial" w:cs="Arial"/>
        </w:rPr>
        <w:t xml:space="preserve">eace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onflict </w:t>
      </w:r>
      <w:r w:rsidR="008E3088" w:rsidRPr="008E3088">
        <w:rPr>
          <w:rFonts w:ascii="Arial" w:hAnsi="Arial" w:cs="Arial"/>
        </w:rPr>
        <w:t>P</w:t>
      </w:r>
      <w:r w:rsidRPr="008E3088">
        <w:rPr>
          <w:rFonts w:ascii="Arial" w:hAnsi="Arial" w:cs="Arial"/>
        </w:rPr>
        <w:t>revention/</w:t>
      </w:r>
      <w:r w:rsidR="008E3088" w:rsidRPr="008E3088">
        <w:rPr>
          <w:rFonts w:ascii="Arial" w:hAnsi="Arial" w:cs="Arial"/>
        </w:rPr>
        <w:t>R</w:t>
      </w:r>
      <w:r w:rsidRPr="008E3088">
        <w:rPr>
          <w:rFonts w:ascii="Arial" w:hAnsi="Arial" w:cs="Arial"/>
        </w:rPr>
        <w:t>esolution</w:t>
      </w:r>
      <w:r w:rsidR="008E3088" w:rsidRPr="008E3088">
        <w:rPr>
          <w:rFonts w:ascii="Arial" w:hAnsi="Arial" w:cs="Arial"/>
        </w:rPr>
        <w:t>;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(2) D</w:t>
      </w:r>
      <w:r w:rsidRPr="008E3088">
        <w:rPr>
          <w:rFonts w:ascii="Arial" w:hAnsi="Arial" w:cs="Arial"/>
        </w:rPr>
        <w:t xml:space="preserve">isease </w:t>
      </w:r>
      <w:r w:rsidR="008E3088" w:rsidRPr="008E3088">
        <w:rPr>
          <w:rFonts w:ascii="Arial" w:hAnsi="Arial" w:cs="Arial"/>
        </w:rPr>
        <w:t>P</w:t>
      </w:r>
      <w:r w:rsidRPr="008E3088">
        <w:rPr>
          <w:rFonts w:ascii="Arial" w:hAnsi="Arial" w:cs="Arial"/>
        </w:rPr>
        <w:t xml:space="preserve">revention and </w:t>
      </w:r>
      <w:r w:rsidR="008E3088" w:rsidRPr="008E3088">
        <w:rPr>
          <w:rFonts w:ascii="Arial" w:hAnsi="Arial" w:cs="Arial"/>
        </w:rPr>
        <w:t>T</w:t>
      </w:r>
      <w:r w:rsidRPr="008E3088">
        <w:rPr>
          <w:rFonts w:ascii="Arial" w:hAnsi="Arial" w:cs="Arial"/>
        </w:rPr>
        <w:t>reatment</w:t>
      </w:r>
      <w:r w:rsidR="008E3088" w:rsidRPr="008E3088">
        <w:rPr>
          <w:rFonts w:ascii="Arial" w:hAnsi="Arial" w:cs="Arial"/>
        </w:rPr>
        <w:t>; (3) W</w:t>
      </w:r>
      <w:r w:rsidRPr="008E3088">
        <w:rPr>
          <w:rFonts w:ascii="Arial" w:hAnsi="Arial" w:cs="Arial"/>
        </w:rPr>
        <w:t xml:space="preserve">ater and </w:t>
      </w:r>
      <w:r w:rsidR="008E3088" w:rsidRPr="008E3088">
        <w:rPr>
          <w:rFonts w:ascii="Arial" w:hAnsi="Arial" w:cs="Arial"/>
        </w:rPr>
        <w:t>S</w:t>
      </w:r>
      <w:r w:rsidRPr="008E3088">
        <w:rPr>
          <w:rFonts w:ascii="Arial" w:hAnsi="Arial" w:cs="Arial"/>
        </w:rPr>
        <w:t>anitation</w:t>
      </w:r>
      <w:r w:rsidR="008E3088" w:rsidRPr="008E3088">
        <w:rPr>
          <w:rFonts w:ascii="Arial" w:hAnsi="Arial" w:cs="Arial"/>
        </w:rPr>
        <w:t>; (4)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M</w:t>
      </w:r>
      <w:r w:rsidRPr="008E3088">
        <w:rPr>
          <w:rFonts w:ascii="Arial" w:hAnsi="Arial" w:cs="Arial"/>
        </w:rPr>
        <w:t xml:space="preserve">aternal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hild </w:t>
      </w:r>
      <w:r w:rsidR="008E3088" w:rsidRPr="008E3088">
        <w:rPr>
          <w:rFonts w:ascii="Arial" w:hAnsi="Arial" w:cs="Arial"/>
        </w:rPr>
        <w:t>H</w:t>
      </w:r>
      <w:r w:rsidRPr="008E3088">
        <w:rPr>
          <w:rFonts w:ascii="Arial" w:hAnsi="Arial" w:cs="Arial"/>
        </w:rPr>
        <w:t>ealth</w:t>
      </w:r>
      <w:r w:rsidR="008E3088" w:rsidRPr="008E3088">
        <w:rPr>
          <w:rFonts w:ascii="Arial" w:hAnsi="Arial" w:cs="Arial"/>
        </w:rPr>
        <w:t>; (5)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B</w:t>
      </w:r>
      <w:r w:rsidRPr="008E3088">
        <w:rPr>
          <w:rFonts w:ascii="Arial" w:hAnsi="Arial" w:cs="Arial"/>
        </w:rPr>
        <w:t xml:space="preserve">asic </w:t>
      </w:r>
      <w:r w:rsidR="008E3088" w:rsidRPr="008E3088">
        <w:rPr>
          <w:rFonts w:ascii="Arial" w:hAnsi="Arial" w:cs="Arial"/>
        </w:rPr>
        <w:t>E</w:t>
      </w:r>
      <w:r w:rsidRPr="008E3088">
        <w:rPr>
          <w:rFonts w:ascii="Arial" w:hAnsi="Arial" w:cs="Arial"/>
        </w:rPr>
        <w:t xml:space="preserve">ducation and </w:t>
      </w:r>
      <w:r w:rsidR="008E3088" w:rsidRPr="008E3088">
        <w:rPr>
          <w:rFonts w:ascii="Arial" w:hAnsi="Arial" w:cs="Arial"/>
        </w:rPr>
        <w:t>L</w:t>
      </w:r>
      <w:r w:rsidRPr="008E3088">
        <w:rPr>
          <w:rFonts w:ascii="Arial" w:hAnsi="Arial" w:cs="Arial"/>
        </w:rPr>
        <w:t>iteracy</w:t>
      </w:r>
      <w:r w:rsidR="008E3088" w:rsidRPr="008E3088">
        <w:rPr>
          <w:rFonts w:ascii="Arial" w:hAnsi="Arial" w:cs="Arial"/>
        </w:rPr>
        <w:t>; (6)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E</w:t>
      </w:r>
      <w:r w:rsidRPr="008E3088">
        <w:rPr>
          <w:rFonts w:ascii="Arial" w:hAnsi="Arial" w:cs="Arial"/>
        </w:rPr>
        <w:t xml:space="preserve">conomic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ommunity </w:t>
      </w:r>
      <w:r w:rsidR="008E3088" w:rsidRPr="008E3088">
        <w:rPr>
          <w:rFonts w:ascii="Arial" w:hAnsi="Arial" w:cs="Arial"/>
        </w:rPr>
        <w:t>D</w:t>
      </w:r>
      <w:r w:rsidRPr="008E3088">
        <w:rPr>
          <w:rFonts w:ascii="Arial" w:hAnsi="Arial" w:cs="Arial"/>
        </w:rPr>
        <w:t>evelopment</w:t>
      </w:r>
      <w:r w:rsidR="008E3088" w:rsidRPr="008E3088">
        <w:rPr>
          <w:rFonts w:ascii="Arial" w:hAnsi="Arial" w:cs="Arial"/>
        </w:rPr>
        <w:t>;</w:t>
      </w:r>
      <w:r w:rsidR="00942FB1" w:rsidRPr="008E3088">
        <w:rPr>
          <w:rFonts w:ascii="Arial" w:hAnsi="Arial" w:cs="Arial"/>
        </w:rPr>
        <w:t xml:space="preserve"> and </w:t>
      </w:r>
      <w:r w:rsidR="008E3088" w:rsidRPr="008E3088">
        <w:rPr>
          <w:rFonts w:ascii="Arial" w:hAnsi="Arial" w:cs="Arial"/>
        </w:rPr>
        <w:t>(7) E</w:t>
      </w:r>
      <w:r w:rsidR="00942FB1" w:rsidRPr="008E3088">
        <w:rPr>
          <w:rFonts w:ascii="Arial" w:hAnsi="Arial" w:cs="Arial"/>
        </w:rPr>
        <w:t>nvironment</w:t>
      </w:r>
      <w:r w:rsidRPr="008E3088">
        <w:rPr>
          <w:rFonts w:ascii="Arial" w:hAnsi="Arial" w:cs="Arial"/>
        </w:rPr>
        <w:t>. For additional information regarding the areas of focus</w:t>
      </w:r>
      <w:r w:rsidR="00942FB1" w:rsidRPr="008E3088">
        <w:rPr>
          <w:rFonts w:ascii="Arial" w:hAnsi="Arial" w:cs="Arial"/>
        </w:rPr>
        <w:t xml:space="preserve">, </w:t>
      </w:r>
      <w:r w:rsidR="008E3088" w:rsidRPr="008E3088">
        <w:rPr>
          <w:rFonts w:ascii="Arial" w:hAnsi="Arial" w:cs="Arial"/>
        </w:rPr>
        <w:t>please review</w:t>
      </w:r>
      <w:r w:rsidR="00942FB1" w:rsidRPr="008E3088">
        <w:rPr>
          <w:rFonts w:ascii="Arial" w:hAnsi="Arial" w:cs="Arial"/>
        </w:rPr>
        <w:t xml:space="preserve"> Area of Focus Policy Statements</w:t>
      </w:r>
      <w:bookmarkEnd w:id="2"/>
      <w:r w:rsidR="00942FB1" w:rsidRPr="008E3088">
        <w:rPr>
          <w:rFonts w:ascii="Arial" w:hAnsi="Arial" w:cs="Arial"/>
        </w:rPr>
        <w:t>.</w:t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Based on your knowledge of the candidate, how do you believe the candidate will be able to fulfill this requirement?</w:t>
      </w:r>
      <w:r w:rsidR="008E3088" w:rsidRPr="008E30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reas of Focus"/>
          <w:tag w:val="Areas of Focus"/>
          <w:id w:val="269056356"/>
          <w:lock w:val="sdtLocked"/>
          <w:placeholder>
            <w:docPart w:val="C7B2AE5BC1F84EAAA6E42B1C15F1C2F8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</w:p>
    <w:p w14:paraId="0979955B" w14:textId="77777777" w:rsidR="008E3088" w:rsidRPr="008E3088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would you rate the applicant in the following areas?</w:t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Leadership Initiative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7877450"/>
          <w:lock w:val="sdtLocked"/>
          <w:placeholder>
            <w:docPart w:val="98756339317145EA87E382BB4CAA7757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lastRenderedPageBreak/>
        <w:t>Seriousness of Purpose</w:t>
      </w:r>
      <w:r w:rsidR="001717F0" w:rsidRPr="008E30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Skills Ratings Dropdown"/>
          <w:tag w:val="Skills Ratings Dropdown"/>
          <w:id w:val="-2025157428"/>
          <w:placeholder>
            <w:docPart w:val="E3D6DE47530A46B6817AFD6A26765D2C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Enthusiasm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1493600115"/>
          <w:placeholder>
            <w:docPart w:val="756117882F134AD1BCEA05C6B33D33D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Public Speaking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1391843810"/>
          <w:placeholder>
            <w:docPart w:val="9003D167958945599441B593FE6CD0C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Maturity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803360083"/>
          <w:placeholder>
            <w:docPart w:val="B6C3E4E734EE4E5987440D05F8DD206E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Adaptability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-644051070"/>
          <w:placeholder>
            <w:docPart w:val="62F6C6032E2C45E8AB4C655A4C807124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Community Service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297259870"/>
          <w:placeholder>
            <w:docPart w:val="D0D7CD0A7EB647588F524C7F56EAC89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</w:p>
    <w:p w14:paraId="6060FB13" w14:textId="5D10E64C" w:rsidR="00D87B91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 xml:space="preserve">Please cite specific examples of how the applicant has demonstrated the qualities listed in question 4. </w:t>
      </w:r>
      <w:sdt>
        <w:sdtPr>
          <w:rPr>
            <w:rFonts w:ascii="Arial" w:hAnsi="Arial" w:cs="Arial"/>
          </w:rPr>
          <w:alias w:val="Examples of Skills Use"/>
          <w:tag w:val="Examples of Skills Use"/>
          <w:id w:val="554205052"/>
          <w:lock w:val="sdtLocked"/>
          <w:placeholder>
            <w:docPart w:val="5CE89734E19F4682A7C66312C8B6B85B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</w:p>
    <w:p w14:paraId="0FC7744A" w14:textId="77777777" w:rsidR="00D87B91" w:rsidRDefault="001717F0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D87B91">
        <w:rPr>
          <w:rFonts w:ascii="Arial" w:hAnsi="Arial" w:cs="Arial"/>
        </w:rPr>
        <w:lastRenderedPageBreak/>
        <w:t>Please share any additional comments you would like to make about the applicant.</w:t>
      </w:r>
      <w:r w:rsidR="00D87B91" w:rsidRPr="00D87B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itional Comments"/>
          <w:tag w:val="Additional Comments"/>
          <w:id w:val="336113682"/>
          <w:lock w:val="sdtLocked"/>
          <w:placeholder>
            <w:docPart w:val="C4DD66E61B92441E85F5859E3A062F87"/>
          </w:placeholder>
          <w:showingPlcHdr/>
        </w:sdtPr>
        <w:sdtContent>
          <w:r w:rsidRPr="00D87B91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</w:p>
    <w:p w14:paraId="2C5D28EB" w14:textId="0E876348" w:rsidR="00D87B91" w:rsidRDefault="00D87B91" w:rsidP="00D87B91">
      <w:pPr>
        <w:spacing w:before="120" w:after="80"/>
        <w:rPr>
          <w:rFonts w:ascii="Arial" w:hAnsi="Arial" w:cs="Arial"/>
        </w:rPr>
      </w:pPr>
    </w:p>
    <w:p w14:paraId="7AF8698A" w14:textId="26F5CFAA" w:rsidR="00D87B91" w:rsidRDefault="00D87B91" w:rsidP="00D87B91">
      <w:pPr>
        <w:spacing w:before="120" w:after="80"/>
        <w:rPr>
          <w:rFonts w:ascii="Arial" w:hAnsi="Arial" w:cs="Arial"/>
        </w:rPr>
      </w:pPr>
    </w:p>
    <w:p w14:paraId="18E90621" w14:textId="77777777" w:rsidR="00D87B91" w:rsidRDefault="00D87B91" w:rsidP="00D87B91">
      <w:pPr>
        <w:spacing w:before="120" w:after="80"/>
        <w:rPr>
          <w:rFonts w:ascii="Arial" w:hAnsi="Arial" w:cs="Arial"/>
        </w:rPr>
      </w:pPr>
    </w:p>
    <w:p w14:paraId="2BDE09F2" w14:textId="0CF783C9" w:rsidR="00043B0E" w:rsidRPr="00D87B91" w:rsidRDefault="00043B0E" w:rsidP="00D87B91">
      <w:pPr>
        <w:spacing w:before="120" w:after="80"/>
        <w:rPr>
          <w:rFonts w:ascii="Arial" w:hAnsi="Arial" w:cs="Arial"/>
        </w:rPr>
      </w:pPr>
    </w:p>
    <w:p w14:paraId="00304DB4" w14:textId="77777777" w:rsidR="00043B0E" w:rsidRPr="002E4BD8" w:rsidRDefault="00043B0E" w:rsidP="00043B0E">
      <w:pPr>
        <w:pBdr>
          <w:top w:val="single" w:sz="4" w:space="1" w:color="auto"/>
        </w:pBd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Signature</w:t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D87B91">
        <w:rPr>
          <w:rFonts w:ascii="Arial" w:hAnsi="Arial" w:cs="Arial"/>
          <w:b/>
        </w:rPr>
        <w:t>Date</w:t>
      </w:r>
    </w:p>
    <w:p w14:paraId="58219C20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Name: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commender's Name"/>
          <w:tag w:val="Recommender's Name"/>
          <w:id w:val="-1516606411"/>
          <w:lock w:val="sdtLocked"/>
          <w:placeholder>
            <w:docPart w:val="E81F8E1DCC3F4ECA9597F1B2A0794E41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6F5823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Title/Position: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tle/Position"/>
          <w:tag w:val="Title/Position"/>
          <w:id w:val="-2097623044"/>
          <w:lock w:val="sdtLocked"/>
          <w:placeholder>
            <w:docPart w:val="FF81789221E04DC9AC6C52D8595420BC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94F6C7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Institution: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stitution"/>
          <w:tag w:val="Institution"/>
          <w:id w:val="1280379998"/>
          <w:lock w:val="sdtLocked"/>
          <w:placeholder>
            <w:docPart w:val="780E475ADD964EAEBDBC6BBE9C63E48D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BCC15BF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Telephone: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elephone"/>
          <w:tag w:val="Telephone"/>
          <w:id w:val="-1115665425"/>
          <w:lock w:val="sdtLocked"/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F6B1820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Email: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mail"/>
          <w:tag w:val="Email"/>
          <w:id w:val="1499377754"/>
          <w:lock w:val="sdtLocked"/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A89785C" w14:textId="77777777" w:rsidR="00043B0E" w:rsidRPr="002E4BD8" w:rsidRDefault="00043B0E" w:rsidP="00EF79F6">
      <w:pPr>
        <w:spacing w:after="80"/>
        <w:rPr>
          <w:rFonts w:ascii="Arial" w:hAnsi="Arial" w:cs="Arial"/>
        </w:rPr>
      </w:pPr>
    </w:p>
    <w:p w14:paraId="41E18D9E" w14:textId="534C6835" w:rsidR="00EF4C6A" w:rsidRPr="002E4BD8" w:rsidRDefault="00043B0E" w:rsidP="00EF79F6">
      <w:pPr>
        <w:spacing w:after="80"/>
        <w:rPr>
          <w:rFonts w:ascii="Arial" w:hAnsi="Arial" w:cs="Arial"/>
        </w:rPr>
      </w:pPr>
      <w:r w:rsidRPr="002E4BD8">
        <w:rPr>
          <w:rFonts w:ascii="Arial" w:hAnsi="Arial" w:cs="Arial"/>
          <w:highlight w:val="yellow"/>
        </w:rPr>
        <w:t>Please print and sign document. When completed, scan/email to</w:t>
      </w:r>
      <w:r w:rsidR="00020027" w:rsidRPr="002E4BD8">
        <w:rPr>
          <w:rFonts w:ascii="Arial" w:hAnsi="Arial" w:cs="Arial"/>
          <w:highlight w:val="yellow"/>
        </w:rPr>
        <w:t xml:space="preserve"> </w:t>
      </w:r>
      <w:r w:rsidR="00942FB1" w:rsidRPr="002E4BD8">
        <w:rPr>
          <w:rFonts w:ascii="Arial" w:hAnsi="Arial" w:cs="Arial"/>
          <w:highlight w:val="yellow"/>
        </w:rPr>
        <w:t>the sponsor Rotarian named above</w:t>
      </w:r>
      <w:r w:rsidRPr="002E4BD8">
        <w:rPr>
          <w:rFonts w:ascii="Arial" w:hAnsi="Arial" w:cs="Arial"/>
          <w:highlight w:val="yellow"/>
        </w:rPr>
        <w:t>. Thank you!</w:t>
      </w:r>
      <w:r w:rsidRPr="002E4BD8">
        <w:rPr>
          <w:rFonts w:ascii="Arial" w:hAnsi="Arial" w:cs="Arial"/>
        </w:rPr>
        <w:t xml:space="preserve"> </w:t>
      </w:r>
    </w:p>
    <w:sectPr w:rsidR="00EF4C6A" w:rsidRPr="002E4BD8" w:rsidSect="007C32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F0A0" w14:textId="77777777" w:rsidR="007D18DD" w:rsidRDefault="007D18DD" w:rsidP="00043B0E">
      <w:pPr>
        <w:spacing w:after="0" w:line="240" w:lineRule="auto"/>
      </w:pPr>
      <w:r>
        <w:separator/>
      </w:r>
    </w:p>
  </w:endnote>
  <w:endnote w:type="continuationSeparator" w:id="0">
    <w:p w14:paraId="34B8E632" w14:textId="77777777" w:rsidR="007D18DD" w:rsidRDefault="007D18DD" w:rsidP="0004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924E" w14:textId="0226BF50" w:rsidR="00043B0E" w:rsidRPr="00EF335F" w:rsidRDefault="007C326A" w:rsidP="00EF335F">
    <w:pPr>
      <w:pStyle w:val="Footer"/>
      <w:rPr>
        <w:noProof/>
      </w:rPr>
    </w:pPr>
    <w:r>
      <w:fldChar w:fldCharType="begin"/>
    </w:r>
    <w:r w:rsidR="00EF335F">
      <w:instrText xml:space="preserve"> PAGE   \* MERGEFORMAT </w:instrText>
    </w:r>
    <w:r>
      <w:fldChar w:fldCharType="separate"/>
    </w:r>
    <w:r w:rsidR="00AA547F">
      <w:rPr>
        <w:noProof/>
      </w:rPr>
      <w:t>3</w:t>
    </w:r>
    <w:r>
      <w:rPr>
        <w:noProof/>
      </w:rPr>
      <w:fldChar w:fldCharType="end"/>
    </w:r>
    <w:r w:rsidR="00EF335F">
      <w:rPr>
        <w:noProof/>
      </w:rPr>
      <w:tab/>
      <w:t>Academic Rec</w:t>
    </w:r>
    <w:r w:rsidR="00EF335F">
      <w:rPr>
        <w:noProof/>
      </w:rPr>
      <w:tab/>
      <w:t xml:space="preserve">rev </w:t>
    </w:r>
    <w:r w:rsidR="009F6698">
      <w:rPr>
        <w:noProof/>
      </w:rPr>
      <w:t>21Jan</w:t>
    </w:r>
    <w:r w:rsidR="00942FB1">
      <w:rPr>
        <w:noProof/>
      </w:rPr>
      <w:t>202</w:t>
    </w:r>
    <w:r w:rsidR="009F6698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FA7F" w14:textId="77777777" w:rsidR="007D18DD" w:rsidRDefault="007D18DD" w:rsidP="00043B0E">
      <w:pPr>
        <w:spacing w:after="0" w:line="240" w:lineRule="auto"/>
      </w:pPr>
      <w:r>
        <w:separator/>
      </w:r>
    </w:p>
  </w:footnote>
  <w:footnote w:type="continuationSeparator" w:id="0">
    <w:p w14:paraId="45983795" w14:textId="77777777" w:rsidR="007D18DD" w:rsidRDefault="007D18DD" w:rsidP="0004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54A2"/>
    <w:multiLevelType w:val="hybridMultilevel"/>
    <w:tmpl w:val="E170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57A"/>
    <w:multiLevelType w:val="hybridMultilevel"/>
    <w:tmpl w:val="3DA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32EE"/>
    <w:multiLevelType w:val="hybridMultilevel"/>
    <w:tmpl w:val="822E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2412">
    <w:abstractNumId w:val="2"/>
  </w:num>
  <w:num w:numId="2" w16cid:durableId="843008429">
    <w:abstractNumId w:val="1"/>
  </w:num>
  <w:num w:numId="3" w16cid:durableId="100698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7D"/>
    <w:rsid w:val="0000558D"/>
    <w:rsid w:val="00020027"/>
    <w:rsid w:val="00043B0E"/>
    <w:rsid w:val="001717F0"/>
    <w:rsid w:val="00183DDD"/>
    <w:rsid w:val="001848DC"/>
    <w:rsid w:val="002842D9"/>
    <w:rsid w:val="002C0384"/>
    <w:rsid w:val="002C4C96"/>
    <w:rsid w:val="002E4BD8"/>
    <w:rsid w:val="002F4F65"/>
    <w:rsid w:val="002F6669"/>
    <w:rsid w:val="0030240F"/>
    <w:rsid w:val="00317565"/>
    <w:rsid w:val="00332FDC"/>
    <w:rsid w:val="00341A7D"/>
    <w:rsid w:val="0045299E"/>
    <w:rsid w:val="00470381"/>
    <w:rsid w:val="004729CF"/>
    <w:rsid w:val="004A5840"/>
    <w:rsid w:val="004F7402"/>
    <w:rsid w:val="005C25F2"/>
    <w:rsid w:val="006B0E32"/>
    <w:rsid w:val="006C6329"/>
    <w:rsid w:val="0076087E"/>
    <w:rsid w:val="00774216"/>
    <w:rsid w:val="007C326A"/>
    <w:rsid w:val="007D18DD"/>
    <w:rsid w:val="007F6D95"/>
    <w:rsid w:val="008252CE"/>
    <w:rsid w:val="0084255B"/>
    <w:rsid w:val="0087257F"/>
    <w:rsid w:val="008E3088"/>
    <w:rsid w:val="00942FB1"/>
    <w:rsid w:val="00955940"/>
    <w:rsid w:val="009C0E93"/>
    <w:rsid w:val="009D74A7"/>
    <w:rsid w:val="009F6698"/>
    <w:rsid w:val="00A3168B"/>
    <w:rsid w:val="00A610A0"/>
    <w:rsid w:val="00AA547F"/>
    <w:rsid w:val="00B532DD"/>
    <w:rsid w:val="00BC64C1"/>
    <w:rsid w:val="00BE3016"/>
    <w:rsid w:val="00C40B4D"/>
    <w:rsid w:val="00D87B91"/>
    <w:rsid w:val="00DC65BA"/>
    <w:rsid w:val="00EA6E8C"/>
    <w:rsid w:val="00EC0F40"/>
    <w:rsid w:val="00EF335F"/>
    <w:rsid w:val="00EF4C6A"/>
    <w:rsid w:val="00EF79F6"/>
    <w:rsid w:val="00F677EC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B365"/>
  <w15:docId w15:val="{5FD1A8A6-CCBF-4231-8BAC-D31EF76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9F6"/>
    <w:rPr>
      <w:color w:val="808080"/>
    </w:rPr>
  </w:style>
  <w:style w:type="paragraph" w:styleId="ListParagraph">
    <w:name w:val="List Paragraph"/>
    <w:basedOn w:val="Normal"/>
    <w:uiPriority w:val="34"/>
    <w:qFormat/>
    <w:rsid w:val="00EF7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B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0E"/>
  </w:style>
  <w:style w:type="paragraph" w:styleId="Footer">
    <w:name w:val="footer"/>
    <w:basedOn w:val="Normal"/>
    <w:link w:val="FooterChar"/>
    <w:uiPriority w:val="99"/>
    <w:unhideWhenUsed/>
    <w:rsid w:val="000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0E"/>
  </w:style>
  <w:style w:type="paragraph" w:styleId="BalloonText">
    <w:name w:val="Balloon Text"/>
    <w:basedOn w:val="Normal"/>
    <w:link w:val="BalloonTextChar"/>
    <w:uiPriority w:val="99"/>
    <w:semiHidden/>
    <w:unhideWhenUsed/>
    <w:rsid w:val="000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Documents\Custom%20Office%20Templates\D7980%20TRF%20Global%20Grant%20Academic%20R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CF418F7B84DA6AAD86D85DE7A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27AF-CEB7-40FB-BCB3-7891E253FA15}"/>
      </w:docPartPr>
      <w:docPartBody>
        <w:p w:rsidR="00591019" w:rsidRDefault="001A1485">
          <w:pPr>
            <w:pStyle w:val="4A8CF418F7B84DA6AAD86D85DE7AF7CD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65B7F658EAC5437184860615CA48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7F05-DC74-4FD7-9C13-44852BC38A38}"/>
      </w:docPartPr>
      <w:docPartBody>
        <w:p w:rsidR="00591019" w:rsidRDefault="001A1485">
          <w:pPr>
            <w:pStyle w:val="65B7F658EAC5437184860615CA48EC0F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7633EFEFB292454BB4CEF4ACF5E7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73E5-6B3B-42CB-994A-060903166E6D}"/>
      </w:docPartPr>
      <w:docPartBody>
        <w:p w:rsidR="00591019" w:rsidRDefault="001A1485">
          <w:pPr>
            <w:pStyle w:val="7633EFEFB292454BB4CEF4ACF5E7FFEB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E1AA83108C4F4AB698144A80023C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0B52-E1A2-4143-8171-426863894A9E}"/>
      </w:docPartPr>
      <w:docPartBody>
        <w:p w:rsidR="00591019" w:rsidRDefault="001A1485">
          <w:pPr>
            <w:pStyle w:val="E1AA83108C4F4AB698144A80023C1343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C7B2AE5BC1F84EAAA6E42B1C15F1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0067-0344-4BE9-8018-2B66575F0317}"/>
      </w:docPartPr>
      <w:docPartBody>
        <w:p w:rsidR="00591019" w:rsidRDefault="001A1485">
          <w:pPr>
            <w:pStyle w:val="C7B2AE5BC1F84EAAA6E42B1C15F1C2F8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98756339317145EA87E382BB4CAA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70E4-BF88-4515-9593-945B8CAEEF40}"/>
      </w:docPartPr>
      <w:docPartBody>
        <w:p w:rsidR="00591019" w:rsidRDefault="001A1485">
          <w:pPr>
            <w:pStyle w:val="98756339317145EA87E382BB4CAA7757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E3D6DE47530A46B6817AFD6A2676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170C-9F25-4252-8E6B-ABAE5BE09E5B}"/>
      </w:docPartPr>
      <w:docPartBody>
        <w:p w:rsidR="00591019" w:rsidRDefault="001A1485">
          <w:pPr>
            <w:pStyle w:val="E3D6DE47530A46B6817AFD6A26765D2C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756117882F134AD1BCEA05C6B33D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14AB-1E21-4415-9152-78DCCBC15B81}"/>
      </w:docPartPr>
      <w:docPartBody>
        <w:p w:rsidR="00591019" w:rsidRDefault="001A1485">
          <w:pPr>
            <w:pStyle w:val="756117882F134AD1BCEA05C6B33D33D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9003D167958945599441B593FE6C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5E44-E9F1-47E7-90CB-704891793B4B}"/>
      </w:docPartPr>
      <w:docPartBody>
        <w:p w:rsidR="00591019" w:rsidRDefault="001A1485">
          <w:pPr>
            <w:pStyle w:val="9003D167958945599441B593FE6CD0C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B6C3E4E734EE4E5987440D05F8DD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7BF2-253F-4512-91FB-B69C5DA40560}"/>
      </w:docPartPr>
      <w:docPartBody>
        <w:p w:rsidR="00591019" w:rsidRDefault="001A1485">
          <w:pPr>
            <w:pStyle w:val="B6C3E4E734EE4E5987440D05F8DD206E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62F6C6032E2C45E8AB4C655A4C80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61B4-EB45-40E9-8210-A606ED044DED}"/>
      </w:docPartPr>
      <w:docPartBody>
        <w:p w:rsidR="00591019" w:rsidRDefault="001A1485">
          <w:pPr>
            <w:pStyle w:val="62F6C6032E2C45E8AB4C655A4C807124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D0D7CD0A7EB647588F524C7F56EA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B10D-3B5A-40D1-AB57-4D9D80AB9BDD}"/>
      </w:docPartPr>
      <w:docPartBody>
        <w:p w:rsidR="00591019" w:rsidRDefault="001A1485">
          <w:pPr>
            <w:pStyle w:val="D0D7CD0A7EB647588F524C7F56EAC89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5CE89734E19F4682A7C66312C8B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8CD3-E8FD-42C2-8643-F0C490AE12E8}"/>
      </w:docPartPr>
      <w:docPartBody>
        <w:p w:rsidR="00591019" w:rsidRDefault="001A1485">
          <w:pPr>
            <w:pStyle w:val="5CE89734E19F4682A7C66312C8B6B85B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C4DD66E61B92441E85F5859E3A06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BA19-332C-4F04-9D20-57E7A88A7262}"/>
      </w:docPartPr>
      <w:docPartBody>
        <w:p w:rsidR="00591019" w:rsidRDefault="001A1485">
          <w:pPr>
            <w:pStyle w:val="C4DD66E61B92441E85F5859E3A062F87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E81F8E1DCC3F4ECA9597F1B2A079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AC97-4073-44E2-8508-AA5019082EF5}"/>
      </w:docPartPr>
      <w:docPartBody>
        <w:p w:rsidR="00591019" w:rsidRDefault="001A1485">
          <w:pPr>
            <w:pStyle w:val="E81F8E1DCC3F4ECA9597F1B2A0794E41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FF81789221E04DC9AC6C52D85954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816D-062B-4398-BC2D-AFE7ED162121}"/>
      </w:docPartPr>
      <w:docPartBody>
        <w:p w:rsidR="00591019" w:rsidRDefault="001A1485">
          <w:pPr>
            <w:pStyle w:val="FF81789221E04DC9AC6C52D8595420BC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780E475ADD964EAEBDBC6BBE9C63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C4D-E552-4D10-B258-CDB37F9651D5}"/>
      </w:docPartPr>
      <w:docPartBody>
        <w:p w:rsidR="00591019" w:rsidRDefault="001A1485">
          <w:pPr>
            <w:pStyle w:val="780E475ADD964EAEBDBC6BBE9C63E48D"/>
          </w:pPr>
          <w:r w:rsidRPr="0037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85"/>
    <w:rsid w:val="001A1485"/>
    <w:rsid w:val="00254642"/>
    <w:rsid w:val="00346125"/>
    <w:rsid w:val="003B4D21"/>
    <w:rsid w:val="003D77C0"/>
    <w:rsid w:val="00503770"/>
    <w:rsid w:val="00591019"/>
    <w:rsid w:val="006F356E"/>
    <w:rsid w:val="00834D29"/>
    <w:rsid w:val="008F47A5"/>
    <w:rsid w:val="009957C6"/>
    <w:rsid w:val="00BE3016"/>
    <w:rsid w:val="00BE6666"/>
    <w:rsid w:val="00C62D06"/>
    <w:rsid w:val="00E806CE"/>
    <w:rsid w:val="00E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56E"/>
    <w:rPr>
      <w:color w:val="808080"/>
    </w:rPr>
  </w:style>
  <w:style w:type="paragraph" w:customStyle="1" w:styleId="4A8CF418F7B84DA6AAD86D85DE7AF7CD">
    <w:name w:val="4A8CF418F7B84DA6AAD86D85DE7AF7CD"/>
    <w:rsid w:val="006F356E"/>
  </w:style>
  <w:style w:type="paragraph" w:customStyle="1" w:styleId="65B7F658EAC5437184860615CA48EC0F">
    <w:name w:val="65B7F658EAC5437184860615CA48EC0F"/>
    <w:rsid w:val="006F356E"/>
  </w:style>
  <w:style w:type="paragraph" w:customStyle="1" w:styleId="7633EFEFB292454BB4CEF4ACF5E7FFEB">
    <w:name w:val="7633EFEFB292454BB4CEF4ACF5E7FFEB"/>
    <w:rsid w:val="006F356E"/>
  </w:style>
  <w:style w:type="paragraph" w:customStyle="1" w:styleId="E1AA83108C4F4AB698144A80023C1343">
    <w:name w:val="E1AA83108C4F4AB698144A80023C1343"/>
    <w:rsid w:val="006F356E"/>
  </w:style>
  <w:style w:type="paragraph" w:customStyle="1" w:styleId="C7B2AE5BC1F84EAAA6E42B1C15F1C2F8">
    <w:name w:val="C7B2AE5BC1F84EAAA6E42B1C15F1C2F8"/>
    <w:rsid w:val="006F356E"/>
  </w:style>
  <w:style w:type="paragraph" w:customStyle="1" w:styleId="98756339317145EA87E382BB4CAA7757">
    <w:name w:val="98756339317145EA87E382BB4CAA7757"/>
    <w:rsid w:val="006F356E"/>
  </w:style>
  <w:style w:type="paragraph" w:customStyle="1" w:styleId="E3D6DE47530A46B6817AFD6A26765D2C">
    <w:name w:val="E3D6DE47530A46B6817AFD6A26765D2C"/>
    <w:rsid w:val="006F356E"/>
  </w:style>
  <w:style w:type="paragraph" w:customStyle="1" w:styleId="756117882F134AD1BCEA05C6B33D33DB">
    <w:name w:val="756117882F134AD1BCEA05C6B33D33DB"/>
    <w:rsid w:val="006F356E"/>
  </w:style>
  <w:style w:type="paragraph" w:customStyle="1" w:styleId="9003D167958945599441B593FE6CD0CB">
    <w:name w:val="9003D167958945599441B593FE6CD0CB"/>
    <w:rsid w:val="006F356E"/>
  </w:style>
  <w:style w:type="paragraph" w:customStyle="1" w:styleId="B6C3E4E734EE4E5987440D05F8DD206E">
    <w:name w:val="B6C3E4E734EE4E5987440D05F8DD206E"/>
    <w:rsid w:val="006F356E"/>
  </w:style>
  <w:style w:type="paragraph" w:customStyle="1" w:styleId="62F6C6032E2C45E8AB4C655A4C807124">
    <w:name w:val="62F6C6032E2C45E8AB4C655A4C807124"/>
    <w:rsid w:val="006F356E"/>
  </w:style>
  <w:style w:type="paragraph" w:customStyle="1" w:styleId="D0D7CD0A7EB647588F524C7F56EAC89B">
    <w:name w:val="D0D7CD0A7EB647588F524C7F56EAC89B"/>
    <w:rsid w:val="006F356E"/>
  </w:style>
  <w:style w:type="paragraph" w:customStyle="1" w:styleId="5CE89734E19F4682A7C66312C8B6B85B">
    <w:name w:val="5CE89734E19F4682A7C66312C8B6B85B"/>
    <w:rsid w:val="006F356E"/>
  </w:style>
  <w:style w:type="paragraph" w:customStyle="1" w:styleId="C4DD66E61B92441E85F5859E3A062F87">
    <w:name w:val="C4DD66E61B92441E85F5859E3A062F87"/>
    <w:rsid w:val="006F356E"/>
  </w:style>
  <w:style w:type="paragraph" w:customStyle="1" w:styleId="E81F8E1DCC3F4ECA9597F1B2A0794E41">
    <w:name w:val="E81F8E1DCC3F4ECA9597F1B2A0794E41"/>
    <w:rsid w:val="006F356E"/>
  </w:style>
  <w:style w:type="paragraph" w:customStyle="1" w:styleId="FF81789221E04DC9AC6C52D8595420BC">
    <w:name w:val="FF81789221E04DC9AC6C52D8595420BC"/>
    <w:rsid w:val="006F356E"/>
  </w:style>
  <w:style w:type="paragraph" w:customStyle="1" w:styleId="780E475ADD964EAEBDBC6BBE9C63E48D">
    <w:name w:val="780E475ADD964EAEBDBC6BBE9C63E48D"/>
    <w:rsid w:val="006F3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D7980 TRF Global Grant Academic Rec.dotx</Template>
  <TotalTime>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 Merkel</cp:lastModifiedBy>
  <cp:revision>4</cp:revision>
  <dcterms:created xsi:type="dcterms:W3CDTF">2025-01-21T22:40:00Z</dcterms:created>
  <dcterms:modified xsi:type="dcterms:W3CDTF">2025-01-22T18:29:00Z</dcterms:modified>
</cp:coreProperties>
</file>